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sz w:val="32"/>
        </w:rPr>
        <w:id w:val="1755010932"/>
        <w:lock w:val="contentLocked"/>
        <w:placeholder>
          <w:docPart w:val="DefaultPlaceholder_-1854013440"/>
        </w:placeholder>
        <w:group/>
      </w:sdtPr>
      <w:sdtEndPr>
        <w:rPr>
          <w:rFonts w:eastAsia="Times New Roman" w:cstheme="minorHAnsi"/>
          <w:b w:val="0"/>
          <w:szCs w:val="28"/>
        </w:rPr>
      </w:sdtEndPr>
      <w:sdtContent>
        <w:bookmarkStart w:id="0" w:name="_GoBack" w:displacedByCustomXml="prev"/>
        <w:p w:rsidR="00837A1D" w:rsidRDefault="00837A1D" w:rsidP="00837A1D">
          <w:pPr>
            <w:jc w:val="center"/>
            <w:rPr>
              <w:b/>
              <w:sz w:val="28"/>
            </w:rPr>
          </w:pPr>
          <w:r w:rsidRPr="006C3D6D">
            <w:rPr>
              <w:rFonts w:ascii="Arial" w:hAnsi="Arial" w:cs="Arial"/>
              <w:b/>
              <w:noProof/>
              <w:sz w:val="40"/>
              <w:lang w:eastAsia="de-DE"/>
            </w:rPr>
            <w:drawing>
              <wp:anchor distT="0" distB="0" distL="114300" distR="114300" simplePos="0" relativeHeight="251661312" behindDoc="1" locked="0" layoutInCell="1" allowOverlap="1" wp14:anchorId="4E16CD72" wp14:editId="5BD47D3B">
                <wp:simplePos x="0" y="0"/>
                <wp:positionH relativeFrom="column">
                  <wp:posOffset>5122545</wp:posOffset>
                </wp:positionH>
                <wp:positionV relativeFrom="paragraph">
                  <wp:posOffset>-703167</wp:posOffset>
                </wp:positionV>
                <wp:extent cx="1303556" cy="1005205"/>
                <wp:effectExtent l="0" t="0" r="0" b="444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5" name="Grafik 1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556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C3D6D">
            <w:rPr>
              <w:rFonts w:ascii="Arial" w:hAnsi="Arial" w:cs="Arial"/>
              <w:b/>
              <w:noProof/>
              <w:sz w:val="40"/>
              <w:lang w:eastAsia="de-DE"/>
            </w:rPr>
            <w:drawing>
              <wp:anchor distT="0" distB="0" distL="114935" distR="114935" simplePos="0" relativeHeight="251659264" behindDoc="1" locked="0" layoutInCell="0" allowOverlap="1" wp14:anchorId="01D53314" wp14:editId="6B15364B">
                <wp:simplePos x="0" y="0"/>
                <wp:positionH relativeFrom="column">
                  <wp:posOffset>-1000125</wp:posOffset>
                </wp:positionH>
                <wp:positionV relativeFrom="paragraph">
                  <wp:posOffset>-879475</wp:posOffset>
                </wp:positionV>
                <wp:extent cx="2600325" cy="1178204"/>
                <wp:effectExtent l="0" t="0" r="0" b="317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1178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C3D6D">
            <w:rPr>
              <w:b/>
              <w:sz w:val="32"/>
            </w:rPr>
            <w:t>Anmeldeformular Übungsleitertreff Dorsten 201</w:t>
          </w:r>
          <w:r w:rsidR="00F572C8">
            <w:rPr>
              <w:b/>
              <w:sz w:val="32"/>
            </w:rPr>
            <w:t>8</w:t>
          </w:r>
        </w:p>
        <w:p w:rsidR="00837A1D" w:rsidRDefault="00837A1D" w:rsidP="00837A1D">
          <w:pPr>
            <w:jc w:val="center"/>
            <w:rPr>
              <w:b/>
              <w:sz w:val="28"/>
            </w:rPr>
          </w:pPr>
        </w:p>
        <w:p w:rsidR="00837A1D" w:rsidRPr="00C913C9" w:rsidRDefault="00837A1D" w:rsidP="00837A1D">
          <w:pPr>
            <w:jc w:val="center"/>
            <w:rPr>
              <w:b/>
              <w:sz w:val="28"/>
              <w:szCs w:val="28"/>
            </w:rPr>
          </w:pPr>
        </w:p>
        <w:p w:rsidR="00837A1D" w:rsidRPr="00C913C9" w:rsidRDefault="004F7255" w:rsidP="004F7255">
          <w:pPr>
            <w:rPr>
              <w:b/>
              <w:sz w:val="28"/>
              <w:szCs w:val="28"/>
            </w:rPr>
          </w:pPr>
          <w:r w:rsidRPr="00C913C9">
            <w:rPr>
              <w:b/>
              <w:sz w:val="32"/>
              <w:szCs w:val="28"/>
            </w:rPr>
            <w:t>Name:</w:t>
          </w:r>
          <w:r w:rsidRPr="00C913C9">
            <w:rPr>
              <w:b/>
              <w:sz w:val="28"/>
              <w:szCs w:val="28"/>
            </w:rPr>
            <w:tab/>
          </w:r>
          <w:r w:rsidR="00837A1D" w:rsidRPr="00C913C9">
            <w:rPr>
              <w:b/>
              <w:sz w:val="28"/>
              <w:szCs w:val="28"/>
            </w:rPr>
            <w:object w:dxaOrig="225" w:dyaOrig="2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7" type="#_x0000_t75" style="width:247.5pt;height:24pt" o:ole="">
                <v:imagedata r:id="rId7" o:title=""/>
              </v:shape>
              <w:control r:id="rId8" w:name="TextBox1" w:shapeid="_x0000_i1087"/>
            </w:object>
          </w:r>
        </w:p>
        <w:p w:rsidR="006C3D6D" w:rsidRPr="006C3D6D" w:rsidRDefault="006C3D6D" w:rsidP="004F7255">
          <w:pPr>
            <w:rPr>
              <w:b/>
              <w:sz w:val="20"/>
              <w:szCs w:val="28"/>
            </w:rPr>
          </w:pPr>
        </w:p>
        <w:p w:rsidR="004F7255" w:rsidRPr="00C913C9" w:rsidRDefault="004F7255" w:rsidP="004F7255">
          <w:pPr>
            <w:rPr>
              <w:b/>
              <w:sz w:val="28"/>
              <w:szCs w:val="28"/>
            </w:rPr>
          </w:pPr>
          <w:r w:rsidRPr="00C913C9">
            <w:rPr>
              <w:b/>
              <w:sz w:val="32"/>
              <w:szCs w:val="28"/>
            </w:rPr>
            <w:t>Vorname:</w:t>
          </w:r>
          <w:r w:rsidRPr="00C913C9">
            <w:rPr>
              <w:b/>
              <w:sz w:val="28"/>
              <w:szCs w:val="28"/>
            </w:rPr>
            <w:tab/>
          </w:r>
          <w:r w:rsidRPr="00C913C9">
            <w:rPr>
              <w:b/>
              <w:sz w:val="28"/>
              <w:szCs w:val="28"/>
            </w:rPr>
            <w:object w:dxaOrig="225" w:dyaOrig="225">
              <v:shape id="_x0000_i1086" type="#_x0000_t75" style="width:247.5pt;height:21pt" o:ole="">
                <v:imagedata r:id="rId9" o:title=""/>
              </v:shape>
              <w:control r:id="rId10" w:name="TextBox2" w:shapeid="_x0000_i1086"/>
            </w:object>
          </w:r>
        </w:p>
        <w:p w:rsidR="006C3D6D" w:rsidRPr="006C3D6D" w:rsidRDefault="006C3D6D" w:rsidP="00837A1D">
          <w:pPr>
            <w:rPr>
              <w:b/>
              <w:sz w:val="20"/>
              <w:szCs w:val="32"/>
            </w:rPr>
          </w:pPr>
        </w:p>
        <w:p w:rsidR="004F7255" w:rsidRPr="006C3D6D" w:rsidRDefault="006C3D6D" w:rsidP="00837A1D">
          <w:pPr>
            <w:rPr>
              <w:b/>
              <w:sz w:val="32"/>
              <w:szCs w:val="32"/>
            </w:rPr>
          </w:pPr>
          <w:r w:rsidRPr="006C3D6D">
            <w:rPr>
              <w:b/>
              <w:sz w:val="32"/>
              <w:szCs w:val="32"/>
            </w:rPr>
            <w:t>Adresse:</w:t>
          </w:r>
          <w:r w:rsidRPr="006C3D6D">
            <w:rPr>
              <w:b/>
              <w:sz w:val="32"/>
              <w:szCs w:val="32"/>
            </w:rPr>
            <w:tab/>
          </w:r>
          <w:r w:rsidRPr="006C3D6D">
            <w:rPr>
              <w:b/>
              <w:sz w:val="32"/>
              <w:szCs w:val="32"/>
            </w:rPr>
            <w:object w:dxaOrig="225" w:dyaOrig="225">
              <v:shape id="_x0000_i1085" type="#_x0000_t75" style="width:246.75pt;height:21.75pt" o:ole="">
                <v:imagedata r:id="rId11" o:title=""/>
              </v:shape>
              <w:control r:id="rId12" w:name="TextBox3" w:shapeid="_x0000_i1085"/>
            </w:object>
          </w:r>
        </w:p>
        <w:p w:rsidR="006C3D6D" w:rsidRPr="006C3D6D" w:rsidRDefault="006C3D6D" w:rsidP="00837A1D">
          <w:pPr>
            <w:rPr>
              <w:b/>
              <w:sz w:val="20"/>
              <w:szCs w:val="32"/>
            </w:rPr>
          </w:pPr>
        </w:p>
        <w:p w:rsidR="006C3D6D" w:rsidRPr="006C3D6D" w:rsidRDefault="006C3D6D" w:rsidP="00837A1D">
          <w:pPr>
            <w:rPr>
              <w:b/>
              <w:sz w:val="32"/>
              <w:szCs w:val="32"/>
            </w:rPr>
          </w:pPr>
          <w:r w:rsidRPr="006C3D6D">
            <w:rPr>
              <w:b/>
              <w:sz w:val="32"/>
              <w:szCs w:val="32"/>
            </w:rPr>
            <w:t>E-Mail:</w:t>
          </w:r>
          <w:r>
            <w:rPr>
              <w:b/>
              <w:sz w:val="32"/>
              <w:szCs w:val="32"/>
            </w:rPr>
            <w:tab/>
          </w:r>
          <w:r>
            <w:rPr>
              <w:b/>
              <w:sz w:val="32"/>
              <w:szCs w:val="32"/>
            </w:rPr>
            <w:object w:dxaOrig="225" w:dyaOrig="225">
              <v:shape id="_x0000_i1084" type="#_x0000_t75" style="width:246.75pt;height:23.25pt" o:ole="">
                <v:imagedata r:id="rId13" o:title=""/>
              </v:shape>
              <w:control r:id="rId14" w:name="TextBox4" w:shapeid="_x0000_i1084"/>
            </w:object>
          </w:r>
        </w:p>
        <w:p w:rsidR="006C3D6D" w:rsidRPr="006C3D6D" w:rsidRDefault="006C3D6D" w:rsidP="00837A1D">
          <w:pPr>
            <w:rPr>
              <w:b/>
              <w:sz w:val="20"/>
              <w:szCs w:val="32"/>
            </w:rPr>
          </w:pPr>
        </w:p>
        <w:p w:rsidR="006C3D6D" w:rsidRPr="006C3D6D" w:rsidRDefault="006C3D6D" w:rsidP="00837A1D">
          <w:pPr>
            <w:rPr>
              <w:b/>
              <w:sz w:val="32"/>
              <w:szCs w:val="32"/>
            </w:rPr>
          </w:pPr>
          <w:r w:rsidRPr="006C3D6D">
            <w:rPr>
              <w:b/>
              <w:sz w:val="32"/>
              <w:szCs w:val="32"/>
            </w:rPr>
            <w:t>Telefon:</w:t>
          </w:r>
          <w:r>
            <w:rPr>
              <w:b/>
              <w:sz w:val="32"/>
              <w:szCs w:val="32"/>
            </w:rPr>
            <w:tab/>
          </w:r>
          <w:r>
            <w:rPr>
              <w:b/>
              <w:sz w:val="32"/>
              <w:szCs w:val="32"/>
            </w:rPr>
            <w:object w:dxaOrig="225" w:dyaOrig="225">
              <v:shape id="_x0000_i1083" type="#_x0000_t75" style="width:246.75pt;height:23.25pt" o:ole="">
                <v:imagedata r:id="rId13" o:title=""/>
              </v:shape>
              <w:control r:id="rId15" w:name="TextBox5" w:shapeid="_x0000_i1083"/>
            </w:object>
          </w:r>
        </w:p>
        <w:p w:rsidR="006C3D6D" w:rsidRPr="006C3D6D" w:rsidRDefault="006C3D6D" w:rsidP="00837A1D">
          <w:pPr>
            <w:rPr>
              <w:b/>
              <w:sz w:val="20"/>
              <w:szCs w:val="28"/>
            </w:rPr>
          </w:pPr>
        </w:p>
        <w:p w:rsidR="004F7255" w:rsidRPr="00C913C9" w:rsidRDefault="004F7255" w:rsidP="00837A1D">
          <w:pPr>
            <w:rPr>
              <w:sz w:val="28"/>
              <w:szCs w:val="28"/>
            </w:rPr>
          </w:pPr>
          <w:r w:rsidRPr="00C913C9">
            <w:rPr>
              <w:sz w:val="28"/>
              <w:szCs w:val="28"/>
            </w:rPr>
            <w:object w:dxaOrig="225" w:dyaOrig="225">
              <v:shape id="_x0000_i1082" type="#_x0000_t75" style="width:399pt;height:28.5pt" o:ole="">
                <v:imagedata r:id="rId16" o:title=""/>
              </v:shape>
              <w:control r:id="rId17" w:name="CheckBox2" w:shapeid="_x0000_i1082"/>
            </w:object>
          </w:r>
        </w:p>
        <w:p w:rsidR="004F7255" w:rsidRPr="00C913C9" w:rsidRDefault="004F7255" w:rsidP="00837A1D">
          <w:pPr>
            <w:rPr>
              <w:b/>
              <w:sz w:val="28"/>
              <w:szCs w:val="28"/>
            </w:rPr>
          </w:pPr>
          <w:r w:rsidRPr="00C913C9">
            <w:rPr>
              <w:sz w:val="28"/>
              <w:szCs w:val="28"/>
            </w:rPr>
            <w:object w:dxaOrig="225" w:dyaOrig="225">
              <v:shape id="_x0000_i1081" type="#_x0000_t75" style="width:422.25pt;height:29.25pt" o:ole="">
                <v:imagedata r:id="rId18" o:title=""/>
              </v:shape>
              <w:control r:id="rId19" w:name="CheckBox1" w:shapeid="_x0000_i1081"/>
            </w:object>
          </w:r>
        </w:p>
        <w:p w:rsidR="00D67D1F" w:rsidRDefault="00D67D1F" w:rsidP="00837A1D">
          <w:pPr>
            <w:rPr>
              <w:sz w:val="28"/>
              <w:szCs w:val="28"/>
            </w:rPr>
          </w:pPr>
        </w:p>
        <w:p w:rsidR="006C3D6D" w:rsidRDefault="006C3D6D" w:rsidP="00837A1D">
          <w:pPr>
            <w:rPr>
              <w:sz w:val="28"/>
              <w:szCs w:val="28"/>
            </w:rPr>
          </w:pPr>
        </w:p>
        <w:p w:rsidR="006C3D6D" w:rsidRPr="00C913C9" w:rsidRDefault="006C3D6D" w:rsidP="00837A1D">
          <w:pPr>
            <w:rPr>
              <w:sz w:val="28"/>
              <w:szCs w:val="28"/>
            </w:rPr>
          </w:pPr>
        </w:p>
        <w:p w:rsidR="006C3D6D" w:rsidRDefault="006C3D6D" w:rsidP="00837A1D">
          <w:pPr>
            <w:rPr>
              <w:sz w:val="32"/>
              <w:szCs w:val="28"/>
            </w:rPr>
          </w:pPr>
          <w:r>
            <w:rPr>
              <w:sz w:val="32"/>
              <w:szCs w:val="28"/>
            </w:rPr>
            <w:t>Anmeldeformular einfach p</w:t>
          </w:r>
          <w:r w:rsidR="00D67D1F" w:rsidRPr="00C913C9">
            <w:rPr>
              <w:sz w:val="32"/>
              <w:szCs w:val="28"/>
            </w:rPr>
            <w:t xml:space="preserve">er </w:t>
          </w:r>
          <w:r w:rsidR="00B413F5">
            <w:rPr>
              <w:sz w:val="32"/>
              <w:szCs w:val="28"/>
            </w:rPr>
            <w:t xml:space="preserve">E-Mail bis zum </w:t>
          </w:r>
          <w:r w:rsidR="00B413F5" w:rsidRPr="00B413F5">
            <w:rPr>
              <w:b/>
              <w:sz w:val="32"/>
              <w:szCs w:val="28"/>
            </w:rPr>
            <w:t>15.11.2018</w:t>
          </w:r>
          <w:r w:rsidR="00D67D1F" w:rsidRPr="00C913C9">
            <w:rPr>
              <w:sz w:val="32"/>
              <w:szCs w:val="28"/>
            </w:rPr>
            <w:t xml:space="preserve"> an </w:t>
          </w:r>
          <w:hyperlink r:id="rId20" w:history="1">
            <w:r w:rsidR="00D67D1F" w:rsidRPr="00C913C9">
              <w:rPr>
                <w:rStyle w:val="Hyperlink"/>
                <w:sz w:val="32"/>
                <w:szCs w:val="28"/>
              </w:rPr>
              <w:t>info@stadtsportverband-dorsten.de</w:t>
            </w:r>
          </w:hyperlink>
          <w:r>
            <w:rPr>
              <w:sz w:val="32"/>
              <w:szCs w:val="28"/>
            </w:rPr>
            <w:t xml:space="preserve"> senden.</w:t>
          </w:r>
        </w:p>
        <w:p w:rsidR="00D67D1F" w:rsidRPr="006C3D6D" w:rsidRDefault="0020237D" w:rsidP="00837A1D">
          <w:pPr>
            <w:rPr>
              <w:sz w:val="32"/>
              <w:szCs w:val="28"/>
            </w:rPr>
          </w:pPr>
          <w:r>
            <w:rPr>
              <w:sz w:val="32"/>
              <w:szCs w:val="28"/>
            </w:rPr>
            <w:t>Bei Fragen könnt Ihr euch</w:t>
          </w:r>
          <w:r w:rsidR="006C3D6D">
            <w:rPr>
              <w:sz w:val="32"/>
              <w:szCs w:val="28"/>
            </w:rPr>
            <w:t xml:space="preserve"> auch gerne unter </w:t>
          </w:r>
          <w:r w:rsidR="006C3D6D" w:rsidRPr="00C913C9">
            <w:rPr>
              <w:rFonts w:eastAsia="Times New Roman" w:cstheme="minorHAnsi"/>
              <w:sz w:val="32"/>
              <w:szCs w:val="28"/>
            </w:rPr>
            <w:t xml:space="preserve">02362 - 663891 </w:t>
          </w:r>
          <w:r>
            <w:rPr>
              <w:rFonts w:eastAsia="Times New Roman" w:cstheme="minorHAnsi"/>
              <w:sz w:val="32"/>
              <w:szCs w:val="28"/>
            </w:rPr>
            <w:br/>
          </w:r>
          <w:r w:rsidR="006C3D6D" w:rsidRPr="00C913C9">
            <w:rPr>
              <w:rFonts w:eastAsia="Times New Roman" w:cstheme="minorHAnsi"/>
              <w:sz w:val="32"/>
              <w:szCs w:val="28"/>
            </w:rPr>
            <w:t>(Mo u. Do vormittags)</w:t>
          </w:r>
          <w:r w:rsidR="00B413F5">
            <w:rPr>
              <w:rFonts w:eastAsia="Times New Roman" w:cstheme="minorHAnsi"/>
              <w:sz w:val="32"/>
              <w:szCs w:val="28"/>
            </w:rPr>
            <w:t xml:space="preserve"> bei Andrea </w:t>
          </w:r>
          <w:proofErr w:type="spellStart"/>
          <w:r w:rsidR="00B413F5">
            <w:rPr>
              <w:rFonts w:eastAsia="Times New Roman" w:cstheme="minorHAnsi"/>
              <w:sz w:val="32"/>
              <w:szCs w:val="28"/>
            </w:rPr>
            <w:t>Terboven</w:t>
          </w:r>
          <w:proofErr w:type="spellEnd"/>
          <w:r w:rsidR="006C3D6D">
            <w:rPr>
              <w:rFonts w:eastAsia="Times New Roman" w:cstheme="minorHAnsi"/>
              <w:sz w:val="32"/>
              <w:szCs w:val="28"/>
            </w:rPr>
            <w:t xml:space="preserve"> melden</w:t>
          </w:r>
          <w:r w:rsidR="006C3D6D" w:rsidRPr="00C913C9">
            <w:rPr>
              <w:rFonts w:eastAsia="Times New Roman" w:cstheme="minorHAnsi"/>
              <w:sz w:val="32"/>
              <w:szCs w:val="28"/>
            </w:rPr>
            <w:t xml:space="preserve">.                              </w:t>
          </w:r>
        </w:p>
        <w:bookmarkEnd w:id="0" w:displacedByCustomXml="next"/>
      </w:sdtContent>
    </w:sdt>
    <w:sectPr w:rsidR="00D67D1F" w:rsidRPr="006C3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attachedTemplate r:id="rId1"/>
  <w:documentProtection w:edit="forms" w:enforcement="0"/>
  <w:autoFormatOverride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7D"/>
    <w:rsid w:val="000210B8"/>
    <w:rsid w:val="0020237D"/>
    <w:rsid w:val="004F7255"/>
    <w:rsid w:val="0052511A"/>
    <w:rsid w:val="006C3D6D"/>
    <w:rsid w:val="00837A1D"/>
    <w:rsid w:val="00884B71"/>
    <w:rsid w:val="00A26C32"/>
    <w:rsid w:val="00B413F5"/>
    <w:rsid w:val="00BF3595"/>
    <w:rsid w:val="00C01A81"/>
    <w:rsid w:val="00C913C9"/>
    <w:rsid w:val="00D67D1F"/>
    <w:rsid w:val="00E91DD1"/>
    <w:rsid w:val="00F47475"/>
    <w:rsid w:val="00F558F7"/>
    <w:rsid w:val="00F572C8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9DB46DA"/>
  <w15:chartTrackingRefBased/>
  <w15:docId w15:val="{026F16A1-5BE3-4156-B0DD-462AB2EF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7D1F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6C3D6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B413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hyperlink" Target="mailto:info@stadtsportverband-dorsten.d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PE600TR2\Anmeldeformular%20&#220;bungsleitertreff%20Dorsten%20'17%20(002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4752B-FAE4-4FED-9DBC-08A832B681AB}"/>
      </w:docPartPr>
      <w:docPartBody>
        <w:p w:rsidR="00000000" w:rsidRDefault="008F11E7">
          <w:r w:rsidRPr="0022531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E7"/>
    <w:rsid w:val="008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11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2C36-82B8-4998-92C4-62C02032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 Übungsleitertreff Dorsten '17 (002)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Petra Völker</cp:lastModifiedBy>
  <cp:revision>2</cp:revision>
  <dcterms:created xsi:type="dcterms:W3CDTF">2018-10-02T06:56:00Z</dcterms:created>
  <dcterms:modified xsi:type="dcterms:W3CDTF">2018-10-02T06:56:00Z</dcterms:modified>
</cp:coreProperties>
</file>